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E0F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57B5DF9" w14:textId="77777777" w:rsidR="00B3448B" w:rsidRPr="00642E12" w:rsidRDefault="00B3448B" w:rsidP="00B3448B"/>
    <w:p w14:paraId="68D0C9EF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="00AA2269">
        <w:t xml:space="preserve"> </w:t>
      </w:r>
      <w:r w:rsidR="00004DDE">
        <w:fldChar w:fldCharType="begin"/>
      </w:r>
      <w:r w:rsidR="00004DDE">
        <w:instrText xml:space="preserve"> DOCVARIABLE ceh_info \* MERGEFORMAT </w:instrText>
      </w:r>
      <w:r w:rsidR="00004DDE">
        <w:fldChar w:fldCharType="separate"/>
      </w:r>
      <w:r w:rsidR="00DB3CFD" w:rsidRPr="00DB3CFD">
        <w:rPr>
          <w:rStyle w:val="a9"/>
        </w:rPr>
        <w:t>Акционерное общество «Вагоноремонтный завод»</w:t>
      </w:r>
      <w:r w:rsidR="00004DDE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CDFC3AC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3FA63568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F625BE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B6C6C29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97E201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6A0BE0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635592FC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65BB91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7D866D1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3ED5A5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3B04D9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D9E8A4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62BA49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6EF7D5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4F4C9D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DF09726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1E3564F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972F5C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A4CC94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ED1D8B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372F7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C9A983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1CD8CA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598EE0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696745C9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A78E4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30A0B51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360EDE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892A73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D25674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EF721F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9E0175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4ED41E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D06CD6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901E9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EDE6989" w14:textId="77777777" w:rsidTr="004654AF">
        <w:trPr>
          <w:jc w:val="center"/>
        </w:trPr>
        <w:tc>
          <w:tcPr>
            <w:tcW w:w="3518" w:type="dxa"/>
            <w:vAlign w:val="center"/>
          </w:tcPr>
          <w:p w14:paraId="39ED270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9FE3C49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14:paraId="095B9E14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14:paraId="1ACC2BC7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B821D9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14:paraId="23F75049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1CFBAD0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3EA389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314C723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F287A07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2AA28DA" w14:textId="77777777" w:rsidTr="004654AF">
        <w:trPr>
          <w:jc w:val="center"/>
        </w:trPr>
        <w:tc>
          <w:tcPr>
            <w:tcW w:w="3518" w:type="dxa"/>
            <w:vAlign w:val="center"/>
          </w:tcPr>
          <w:p w14:paraId="4583848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17F63F7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118" w:type="dxa"/>
            <w:vAlign w:val="center"/>
          </w:tcPr>
          <w:p w14:paraId="6F2AD46B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63" w:type="dxa"/>
            <w:vAlign w:val="center"/>
          </w:tcPr>
          <w:p w14:paraId="5923F6F8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3C669B9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14:paraId="7DD2D20B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1BD0E928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8D726E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56BCA11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333BB6E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9E6C0D7" w14:textId="77777777" w:rsidTr="004654AF">
        <w:trPr>
          <w:jc w:val="center"/>
        </w:trPr>
        <w:tc>
          <w:tcPr>
            <w:tcW w:w="3518" w:type="dxa"/>
            <w:vAlign w:val="center"/>
          </w:tcPr>
          <w:p w14:paraId="34EE0E6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BAAA19D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14:paraId="4C06DFF9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14:paraId="3ECB286D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DAB6B1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14:paraId="6B9F56A6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CC20E7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4172ED5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86C9750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8F5D485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FF613EB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80DFB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F13EADD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A2609A3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04C74AD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024EF1B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3F5CBFA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79F28B0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E8ACDF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C3CC50C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6035A0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08BA4FA" w14:textId="77777777" w:rsidTr="004654AF">
        <w:trPr>
          <w:jc w:val="center"/>
        </w:trPr>
        <w:tc>
          <w:tcPr>
            <w:tcW w:w="3518" w:type="dxa"/>
            <w:vAlign w:val="center"/>
          </w:tcPr>
          <w:p w14:paraId="0E66DB3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AF49357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3C53996" w14:textId="77777777" w:rsidR="00AF1EDF" w:rsidRPr="00F06873" w:rsidRDefault="00DB3C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03F062F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DD18FB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49144234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3CA9D2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74BAA78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CD77484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09DCB44" w14:textId="77777777" w:rsidR="00AF1EDF" w:rsidRPr="00F06873" w:rsidRDefault="00DB3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844EA48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6DC9AD5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3E183E1D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82CAC94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4E58361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3EE035F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5D0412E6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55F50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CA5972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A3D6C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373A06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DC8E7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52544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781AF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8AF09D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33714E21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4313B84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6922CA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0C8C65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6E854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7FB9DB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ADDE2F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D5954F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1D7C7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3CE14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79B714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154AC3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860C5D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39390B1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F22B53C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18F9DF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DAB8DB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9681A1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9BDCD2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1753BF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98A864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24DAB2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AAF55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192069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A135A0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B7E59E6" w14:textId="77777777" w:rsidTr="004654AF">
        <w:tc>
          <w:tcPr>
            <w:tcW w:w="959" w:type="dxa"/>
            <w:shd w:val="clear" w:color="auto" w:fill="auto"/>
            <w:vAlign w:val="center"/>
          </w:tcPr>
          <w:p w14:paraId="1CCF24E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1C76E62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295D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B5D0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DB6F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18D4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6C62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D61D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F8FF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37B5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F3BF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CC65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15C8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89DD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BE3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B4A68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4C32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EDD7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4426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4E60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873C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D80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C944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520B0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B3CFD" w:rsidRPr="00F06873" w14:paraId="567BF903" w14:textId="77777777" w:rsidTr="004654AF">
        <w:tc>
          <w:tcPr>
            <w:tcW w:w="959" w:type="dxa"/>
            <w:shd w:val="clear" w:color="auto" w:fill="auto"/>
            <w:vAlign w:val="center"/>
          </w:tcPr>
          <w:p w14:paraId="294B892C" w14:textId="77777777" w:rsidR="00DB3CFD" w:rsidRPr="00F06873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1DA34CD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871D1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A3347F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21B040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733F00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449BE0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1C8EAF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9A8CCB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180A96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AD0DE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0BAD37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00E548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68CDE0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AEF899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83C07A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7BD953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4CEB4B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B612E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C0B3F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4856D6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83F9D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ED24DC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ABAF96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3A834ED3" w14:textId="77777777" w:rsidTr="004654AF">
        <w:tc>
          <w:tcPr>
            <w:tcW w:w="959" w:type="dxa"/>
            <w:shd w:val="clear" w:color="auto" w:fill="auto"/>
            <w:vAlign w:val="center"/>
          </w:tcPr>
          <w:p w14:paraId="6D0CDB1A" w14:textId="77777777" w:rsidR="00DB3CFD" w:rsidRPr="00F06873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3E6DAE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28227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7F91F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CE3EA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0770C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540EE8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CA462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B3619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6FF2C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82DA1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B4098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9EF85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6952A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5298C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D7D006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547329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2C4D5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1085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4A2CC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635D7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C48C1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FF12C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C415C0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084BF11B" w14:textId="77777777" w:rsidTr="004654AF">
        <w:tc>
          <w:tcPr>
            <w:tcW w:w="959" w:type="dxa"/>
            <w:shd w:val="clear" w:color="auto" w:fill="auto"/>
            <w:vAlign w:val="center"/>
          </w:tcPr>
          <w:p w14:paraId="5A73D9F4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7D55A9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Коммерческий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BFD1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38A31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D54D0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F8A457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C56A2E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8758F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D48B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8C2CF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A4C8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AAFF1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977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2B783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B09AC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2F4766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2CBE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E4369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E9C5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F8D0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1B82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1B67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28D7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5AB12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00A997C3" w14:textId="77777777" w:rsidTr="004654AF">
        <w:tc>
          <w:tcPr>
            <w:tcW w:w="959" w:type="dxa"/>
            <w:shd w:val="clear" w:color="auto" w:fill="auto"/>
            <w:vAlign w:val="center"/>
          </w:tcPr>
          <w:p w14:paraId="646D3F8B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2BB42D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коммерческого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C05C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67E8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1F0B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C823B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D04E6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1C1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76B7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1A95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9450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A8E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596E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B17D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ECA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E9B030" w14:textId="77777777" w:rsidR="00DB3CFD" w:rsidRPr="00F06873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8F86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FF696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A8AC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AB44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0CA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8CB4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BBC5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B408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05C9A393" w14:textId="77777777" w:rsidTr="004654AF">
        <w:tc>
          <w:tcPr>
            <w:tcW w:w="959" w:type="dxa"/>
            <w:shd w:val="clear" w:color="auto" w:fill="auto"/>
            <w:vAlign w:val="center"/>
          </w:tcPr>
          <w:p w14:paraId="052FD448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EF89BA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3730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E1A96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2D6F4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129E8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579F0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7D3D3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A2471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8EFF1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D3A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1CE0B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E6632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7623A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41E99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AB741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906FC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1D7A6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D184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C966B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624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F317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90C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F450B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5DC3F36D" w14:textId="77777777" w:rsidTr="004654AF">
        <w:tc>
          <w:tcPr>
            <w:tcW w:w="959" w:type="dxa"/>
            <w:shd w:val="clear" w:color="auto" w:fill="auto"/>
            <w:vAlign w:val="center"/>
          </w:tcPr>
          <w:p w14:paraId="2394F421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65288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8FC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2231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88B7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AF58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8FBD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2B78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8A8D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2FDC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F8CC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9AF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0041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ADB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666C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29C7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A6C5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ADB8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DF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2A67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8111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5A4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3005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AFAE7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4EFD9D2A" w14:textId="77777777" w:rsidTr="004654AF">
        <w:tc>
          <w:tcPr>
            <w:tcW w:w="959" w:type="dxa"/>
            <w:shd w:val="clear" w:color="auto" w:fill="auto"/>
            <w:vAlign w:val="center"/>
          </w:tcPr>
          <w:p w14:paraId="415E7649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ECB89E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3670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446B6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D8616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1D54E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4E18E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D1AB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97F54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A9107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EA5CA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F088C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CBAC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560E6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73626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92F33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9711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C4D06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BF71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2972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2E7C2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5EBA9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9107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6893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3D085D91" w14:textId="77777777" w:rsidTr="004654AF">
        <w:tc>
          <w:tcPr>
            <w:tcW w:w="959" w:type="dxa"/>
            <w:shd w:val="clear" w:color="auto" w:fill="auto"/>
            <w:vAlign w:val="center"/>
          </w:tcPr>
          <w:p w14:paraId="72833536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9D5A78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47F3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04D3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F560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522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ADEA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D64D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19B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B7B8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F6E0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D811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D910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11B7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8B7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08CDE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027E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7B4F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63EB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114A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11AA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8ABC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19D0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61B27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151F6614" w14:textId="77777777" w:rsidTr="004654AF">
        <w:tc>
          <w:tcPr>
            <w:tcW w:w="959" w:type="dxa"/>
            <w:shd w:val="clear" w:color="auto" w:fill="auto"/>
            <w:vAlign w:val="center"/>
          </w:tcPr>
          <w:p w14:paraId="04FA5175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139773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Управленческий аппарат УРО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5D51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EDBE8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B3510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39644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C8914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79D49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E6F1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57A57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3620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848F4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7A078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80040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28A5D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6FF7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8CA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1E908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C5F2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AD3D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D272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F3294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27DA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1B3D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2336F0A0" w14:textId="77777777" w:rsidTr="004654AF">
        <w:tc>
          <w:tcPr>
            <w:tcW w:w="959" w:type="dxa"/>
            <w:shd w:val="clear" w:color="auto" w:fill="auto"/>
            <w:vAlign w:val="center"/>
          </w:tcPr>
          <w:p w14:paraId="709BC28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8197A9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3E08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93C0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015E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6394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14A1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520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EC43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B5D1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ED14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0A60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D5A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9DD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1863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16830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AE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D5C2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6040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5B75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872C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8302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B5B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48FA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5B1232D0" w14:textId="77777777" w:rsidTr="004654AF">
        <w:tc>
          <w:tcPr>
            <w:tcW w:w="959" w:type="dxa"/>
            <w:shd w:val="clear" w:color="auto" w:fill="auto"/>
            <w:vAlign w:val="center"/>
          </w:tcPr>
          <w:p w14:paraId="0DB9FB8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2F21B04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Участок текущего ремонта вагонов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3472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CDE08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2ADBA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97C3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6049E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00655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3D3B9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24AA9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B016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5A263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8460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222EC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6ABFF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53883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CF71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BF78F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91106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2DE88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3E389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EDA7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F01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3A63C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0A1DA214" w14:textId="77777777" w:rsidTr="004654AF">
        <w:tc>
          <w:tcPr>
            <w:tcW w:w="959" w:type="dxa"/>
            <w:shd w:val="clear" w:color="auto" w:fill="auto"/>
            <w:vAlign w:val="center"/>
          </w:tcPr>
          <w:p w14:paraId="643442E2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6C0DA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1427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0805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855A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AF5E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7AFA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A57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264A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C473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5D09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F299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C24D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DCD1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15FF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5B6F8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378D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FE3C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296B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DF9A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E39A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797C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6D0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0AB70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08644E21" w14:textId="77777777" w:rsidTr="004654AF">
        <w:tc>
          <w:tcPr>
            <w:tcW w:w="959" w:type="dxa"/>
            <w:shd w:val="clear" w:color="auto" w:fill="auto"/>
            <w:vAlign w:val="center"/>
          </w:tcPr>
          <w:p w14:paraId="2DDF94C3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5AB8DB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ЦРПС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2965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FEF10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70AC4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8EBFE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64775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42A1C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44A44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5F545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2926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2821C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3F83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76A05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F2DAB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BD6A8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ACCB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FE736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CFFE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1BBC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C7A2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4BD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8105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78551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5B858BC7" w14:textId="77777777" w:rsidTr="004654AF">
        <w:tc>
          <w:tcPr>
            <w:tcW w:w="959" w:type="dxa"/>
            <w:shd w:val="clear" w:color="auto" w:fill="auto"/>
            <w:vAlign w:val="center"/>
          </w:tcPr>
          <w:p w14:paraId="0B15EDDE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531D60" w14:textId="77777777" w:rsidR="00DB3CFD" w:rsidRPr="00DB3CFD" w:rsidRDefault="00DB3CFD" w:rsidP="001B19D8">
            <w:pPr>
              <w:jc w:val="center"/>
              <w:rPr>
                <w:i/>
                <w:sz w:val="18"/>
                <w:szCs w:val="18"/>
              </w:rPr>
            </w:pPr>
            <w:r w:rsidRPr="00DB3CFD">
              <w:rPr>
                <w:i/>
                <w:sz w:val="18"/>
                <w:szCs w:val="18"/>
              </w:rPr>
              <w:t>Управленческий и обслуживающий аппарат ЦРПС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AC52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8A401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C95A7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F81C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42C29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306BD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A594B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46C4C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F8357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2856B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93C30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AE033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BE31B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C871AE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07B7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2E6D9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FD58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FB6C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380D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30A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9B26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25CC1D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6ED47C09" w14:textId="77777777" w:rsidTr="004654AF">
        <w:tc>
          <w:tcPr>
            <w:tcW w:w="959" w:type="dxa"/>
            <w:shd w:val="clear" w:color="auto" w:fill="auto"/>
            <w:vAlign w:val="center"/>
          </w:tcPr>
          <w:p w14:paraId="2D504B5A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679169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2618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55A8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ED3F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7A72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3F12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8817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CD4D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EA8C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EB9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02B9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4C6B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9828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03EB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33DB7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8036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2875A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5F6E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D21E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B7B8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EE29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811D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40AA5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07E9B2A1" w14:textId="77777777" w:rsidTr="004654AF">
        <w:tc>
          <w:tcPr>
            <w:tcW w:w="959" w:type="dxa"/>
            <w:shd w:val="clear" w:color="auto" w:fill="auto"/>
            <w:vAlign w:val="center"/>
          </w:tcPr>
          <w:p w14:paraId="68A765C5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F8242F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1154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B69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742E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E78F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2E4B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DCDB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917D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4FF8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AD4A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BD30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B38F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42C0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9BE0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4C79F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108D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D452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388B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1C01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3B8F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C41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0C1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BA660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191755FE" w14:textId="77777777" w:rsidTr="004654AF">
        <w:tc>
          <w:tcPr>
            <w:tcW w:w="959" w:type="dxa"/>
            <w:shd w:val="clear" w:color="auto" w:fill="auto"/>
            <w:vAlign w:val="center"/>
          </w:tcPr>
          <w:p w14:paraId="2B767CEB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A30036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C045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F46A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69F0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0B80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093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9F20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776A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F924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C5F4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FEF5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D166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1195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5701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396A7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5F78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5B49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E91D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E0F4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C910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46D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B499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A2BC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3CE804ED" w14:textId="77777777" w:rsidTr="004654AF">
        <w:tc>
          <w:tcPr>
            <w:tcW w:w="959" w:type="dxa"/>
            <w:shd w:val="clear" w:color="auto" w:fill="auto"/>
            <w:vAlign w:val="center"/>
          </w:tcPr>
          <w:p w14:paraId="2F4AA041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2B32E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0D62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5A73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B954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BCC5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C15B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A69C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8854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ED9E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A415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A93C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52BF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46C6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EDAA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96CD2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80EA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7083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20C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1B1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58B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867E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7514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D5DF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73040942" w14:textId="77777777" w:rsidTr="004654AF">
        <w:tc>
          <w:tcPr>
            <w:tcW w:w="959" w:type="dxa"/>
            <w:shd w:val="clear" w:color="auto" w:fill="auto"/>
            <w:vAlign w:val="center"/>
          </w:tcPr>
          <w:p w14:paraId="2C11CCC5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E95EC8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607D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8374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E372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787A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BBE0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5DA6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85C5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A3A1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238D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BD0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D0A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F789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31BF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73BE8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1009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02F2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E52B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75AD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4E4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6141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CD21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B5081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29E14309" w14:textId="77777777" w:rsidTr="004654AF">
        <w:tc>
          <w:tcPr>
            <w:tcW w:w="959" w:type="dxa"/>
            <w:shd w:val="clear" w:color="auto" w:fill="auto"/>
            <w:vAlign w:val="center"/>
          </w:tcPr>
          <w:p w14:paraId="7CE41DF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5D6EDB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2AC5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A44D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FF7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9D03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4F0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E308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815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4E3B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FE6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D773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2217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B82F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C0D6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A1F4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F97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F25E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CE0B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573E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BE07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04CD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0B2B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85E65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4609E4D7" w14:textId="77777777" w:rsidTr="004654AF">
        <w:tc>
          <w:tcPr>
            <w:tcW w:w="959" w:type="dxa"/>
            <w:shd w:val="clear" w:color="auto" w:fill="auto"/>
            <w:vAlign w:val="center"/>
          </w:tcPr>
          <w:p w14:paraId="41D57E0C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515AAB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0107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45D8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3E12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14C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36C1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7651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DBA9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BCBF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C4A1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28D1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BDBF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24B1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7088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DEB0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15F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5A1F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2DC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4BD7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532C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8FCB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2DF5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FE68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76DD38E8" w14:textId="77777777" w:rsidTr="004654AF">
        <w:tc>
          <w:tcPr>
            <w:tcW w:w="959" w:type="dxa"/>
            <w:shd w:val="clear" w:color="auto" w:fill="auto"/>
            <w:vAlign w:val="center"/>
          </w:tcPr>
          <w:p w14:paraId="049CDDEE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FAB46D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87F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343A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662D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B770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116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A2B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6ACD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0EF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CE03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3693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9244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1667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5100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43E0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D2EF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FCD6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835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7881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D09F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4FFC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48F0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F689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603ADD09" w14:textId="77777777" w:rsidTr="004654AF">
        <w:tc>
          <w:tcPr>
            <w:tcW w:w="959" w:type="dxa"/>
            <w:shd w:val="clear" w:color="auto" w:fill="auto"/>
            <w:vAlign w:val="center"/>
          </w:tcPr>
          <w:p w14:paraId="1FDD0F6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A38959" w14:textId="77777777" w:rsidR="00DB3CFD" w:rsidRPr="00DB3CFD" w:rsidRDefault="00DB3CFD" w:rsidP="001B19D8">
            <w:pPr>
              <w:jc w:val="center"/>
              <w:rPr>
                <w:i/>
                <w:sz w:val="18"/>
                <w:szCs w:val="18"/>
              </w:rPr>
            </w:pPr>
            <w:r w:rsidRPr="00DB3CFD">
              <w:rPr>
                <w:i/>
                <w:sz w:val="18"/>
                <w:szCs w:val="18"/>
              </w:rPr>
              <w:t>Участок модернизации подвижного состава (УМПС)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9135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C8D6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E0FA1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E77AF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64D5C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6B20B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D3077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D1304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36C0E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9444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212EB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0AEBA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FECA6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A75A0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5E0D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FF5C3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1881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ED09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522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5B6C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16D4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3BACC4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7C311EF2" w14:textId="77777777" w:rsidTr="004654AF">
        <w:tc>
          <w:tcPr>
            <w:tcW w:w="959" w:type="dxa"/>
            <w:shd w:val="clear" w:color="auto" w:fill="auto"/>
            <w:vAlign w:val="center"/>
          </w:tcPr>
          <w:p w14:paraId="4D3E933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A16802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изделий из тугоплавких металлов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0112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006A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CE3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333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9D0A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6339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6060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293D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E494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E7FD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B1A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7272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70F3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3076F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1D45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B5D2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080D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ADD3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57A9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CFD7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4E62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2DF58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0C64E4CA" w14:textId="77777777" w:rsidTr="004654AF">
        <w:tc>
          <w:tcPr>
            <w:tcW w:w="959" w:type="dxa"/>
            <w:shd w:val="clear" w:color="auto" w:fill="auto"/>
            <w:vAlign w:val="center"/>
          </w:tcPr>
          <w:p w14:paraId="037D2121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6CA229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изделий из тугоплавких металлов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6016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14FE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2DED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C492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F55F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143F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A0C4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6428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338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CFDD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4118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146C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4245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C4043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272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3B5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AE82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8E15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A3AF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43C6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E9AE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BA6FE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7744E9D2" w14:textId="77777777" w:rsidTr="004654AF">
        <w:tc>
          <w:tcPr>
            <w:tcW w:w="959" w:type="dxa"/>
            <w:shd w:val="clear" w:color="auto" w:fill="auto"/>
            <w:vAlign w:val="center"/>
          </w:tcPr>
          <w:p w14:paraId="15A9DF72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EDC586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F667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BCE2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1B5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8FD7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0F00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564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8D8A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C120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B5E9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8C9D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3B75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D389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16E6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34FB9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4ED6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56E6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A20F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E93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1B03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3148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C53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9806A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B3CFD" w:rsidRPr="00F06873" w14:paraId="6452C089" w14:textId="77777777" w:rsidTr="004654AF">
        <w:tc>
          <w:tcPr>
            <w:tcW w:w="959" w:type="dxa"/>
            <w:shd w:val="clear" w:color="auto" w:fill="auto"/>
            <w:vAlign w:val="center"/>
          </w:tcPr>
          <w:p w14:paraId="29CB085D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CA0FD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8F58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F4FC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426B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DEE6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FE0F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69E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9947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2832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D95C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7D8B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2EEF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6D39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15CB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DDBA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0582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1C83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C060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150E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8A30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219F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B8A0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B9F75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B3CFD" w:rsidRPr="00F06873" w14:paraId="6712B777" w14:textId="77777777" w:rsidTr="004654AF">
        <w:tc>
          <w:tcPr>
            <w:tcW w:w="959" w:type="dxa"/>
            <w:shd w:val="clear" w:color="auto" w:fill="auto"/>
            <w:vAlign w:val="center"/>
          </w:tcPr>
          <w:p w14:paraId="55B1323E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E152A3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BF01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650A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146F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CA7A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8B2C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F082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7CEC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56F3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80AE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7717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A01D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61DF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8DD7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45937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74FF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47E3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BE87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2E6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8E1A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4A25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507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99B07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B3CFD" w:rsidRPr="00F06873" w14:paraId="629EB6F8" w14:textId="77777777" w:rsidTr="004654AF">
        <w:tc>
          <w:tcPr>
            <w:tcW w:w="959" w:type="dxa"/>
            <w:shd w:val="clear" w:color="auto" w:fill="auto"/>
            <w:vAlign w:val="center"/>
          </w:tcPr>
          <w:p w14:paraId="541536F5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EA2FF7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F043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100D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998D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A13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DDE9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05DA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5CEF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1F13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06F4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9C08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BA45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C07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B835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D9B05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FB5E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1475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A9CD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F9B7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C7A1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4142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6E42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CAA1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B3CFD" w:rsidRPr="00F06873" w14:paraId="571A247F" w14:textId="77777777" w:rsidTr="004654AF">
        <w:tc>
          <w:tcPr>
            <w:tcW w:w="959" w:type="dxa"/>
            <w:shd w:val="clear" w:color="auto" w:fill="auto"/>
            <w:vAlign w:val="center"/>
          </w:tcPr>
          <w:p w14:paraId="7DDE3E1A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016EDE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Монтажист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72B9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F294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E525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9C87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D71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437E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1C80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37AF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198C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E90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C6EF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B162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D0CF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727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F265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F826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B2B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CAA7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3885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262F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BBD7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A0D50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7A0210B4" w14:textId="77777777" w:rsidTr="004654AF">
        <w:tc>
          <w:tcPr>
            <w:tcW w:w="959" w:type="dxa"/>
            <w:shd w:val="clear" w:color="auto" w:fill="auto"/>
            <w:vAlign w:val="center"/>
          </w:tcPr>
          <w:p w14:paraId="20F6EEA3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2D962B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Монтажист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6B6E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2A59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843A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7A89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C9E8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A4E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06E9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058E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F3DB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F0D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7373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EB2F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39F9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AE4E1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72B0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9FD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61C7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F88D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1074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210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E192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08571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3448924A" w14:textId="77777777" w:rsidTr="004654AF">
        <w:tc>
          <w:tcPr>
            <w:tcW w:w="959" w:type="dxa"/>
            <w:shd w:val="clear" w:color="auto" w:fill="auto"/>
            <w:vAlign w:val="center"/>
          </w:tcPr>
          <w:p w14:paraId="3C47B331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22490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Монтажист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15FE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93EF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0807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D11B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CC9E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AA70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6274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DE57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9379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64D3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DC52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202A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D6A9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EB7C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C815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9D33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9008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63E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A2BD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1C78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064C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860A5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58D2A70D" w14:textId="77777777" w:rsidTr="004654AF">
        <w:tc>
          <w:tcPr>
            <w:tcW w:w="959" w:type="dxa"/>
            <w:shd w:val="clear" w:color="auto" w:fill="auto"/>
            <w:vAlign w:val="center"/>
          </w:tcPr>
          <w:p w14:paraId="5F20E81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739D16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Монтажист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DFE5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3A6B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FF3D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ADA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FEDD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4A3B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A071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FB6A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E294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1C2F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1261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0231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E18A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A53BA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D4B5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0C0E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5CF9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899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794A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F9D3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E53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724BC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791F8761" w14:textId="77777777" w:rsidTr="004654AF">
        <w:tc>
          <w:tcPr>
            <w:tcW w:w="959" w:type="dxa"/>
            <w:shd w:val="clear" w:color="auto" w:fill="auto"/>
            <w:vAlign w:val="center"/>
          </w:tcPr>
          <w:p w14:paraId="245F84AD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71AA59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ЦРКП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11FC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4DE4E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5314D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321F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4A106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6481B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D0D65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BCB74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D0049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4E1BE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916C7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FA311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3A643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22C36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E4B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9A648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01EE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D9DA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1578B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5D48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7589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8DB9D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5F391E41" w14:textId="77777777" w:rsidTr="004654AF">
        <w:tc>
          <w:tcPr>
            <w:tcW w:w="959" w:type="dxa"/>
            <w:shd w:val="clear" w:color="auto" w:fill="auto"/>
            <w:vAlign w:val="center"/>
          </w:tcPr>
          <w:p w14:paraId="4999945E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DDA501" w14:textId="77777777" w:rsidR="00DB3CFD" w:rsidRPr="00DB3CFD" w:rsidRDefault="00DB3CFD" w:rsidP="001B19D8">
            <w:pPr>
              <w:jc w:val="center"/>
              <w:rPr>
                <w:i/>
                <w:sz w:val="18"/>
                <w:szCs w:val="18"/>
              </w:rPr>
            </w:pPr>
            <w:r w:rsidRPr="00DB3CFD">
              <w:rPr>
                <w:i/>
                <w:sz w:val="18"/>
                <w:szCs w:val="18"/>
              </w:rPr>
              <w:t>Управленческий и обслуживающий аппарат ЦРКП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FDC7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88ED6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07BEF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6C9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B1CF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F20D1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EBEB8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B7E6F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24B02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5BB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2467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060EF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79A58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5CFE6B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D2B6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B2F2C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994A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910B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2A6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CFB1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5866E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71BBA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7A40506B" w14:textId="77777777" w:rsidTr="004654AF">
        <w:tc>
          <w:tcPr>
            <w:tcW w:w="959" w:type="dxa"/>
            <w:shd w:val="clear" w:color="auto" w:fill="auto"/>
            <w:vAlign w:val="center"/>
          </w:tcPr>
          <w:p w14:paraId="2D4A97FA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B52F09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A1E3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736A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8370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3CE4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D3F4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062B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74EF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CF65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3C35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AE3E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637A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23C5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0B4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54AA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EDB1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8C29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D4F7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EDF8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105C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823D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4134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D43D4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6D7D6E02" w14:textId="77777777" w:rsidTr="004654AF">
        <w:tc>
          <w:tcPr>
            <w:tcW w:w="959" w:type="dxa"/>
            <w:shd w:val="clear" w:color="auto" w:fill="auto"/>
            <w:vAlign w:val="center"/>
          </w:tcPr>
          <w:p w14:paraId="105A0CF0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AF1499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6215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B3A0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D72B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6801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BDE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0058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164A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F85F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2D2B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98F5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BE70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BA24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D85B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7F842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D179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E023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90C4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9782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5B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547B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CF8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9252C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2F176406" w14:textId="77777777" w:rsidTr="004654AF">
        <w:tc>
          <w:tcPr>
            <w:tcW w:w="959" w:type="dxa"/>
            <w:shd w:val="clear" w:color="auto" w:fill="auto"/>
            <w:vAlign w:val="center"/>
          </w:tcPr>
          <w:p w14:paraId="7FF246E6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96CF48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ABC0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BF4D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DB57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6DD9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F910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C3B2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5E6D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67FC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00D5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DAB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A7F2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E14C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0D78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88AB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F5FE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E382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DA60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6732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12C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A43C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D69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1FD41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75A94E24" w14:textId="77777777" w:rsidTr="004654AF">
        <w:tc>
          <w:tcPr>
            <w:tcW w:w="959" w:type="dxa"/>
            <w:shd w:val="clear" w:color="auto" w:fill="auto"/>
            <w:vAlign w:val="center"/>
          </w:tcPr>
          <w:p w14:paraId="2F64F779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76A6C3" w14:textId="77777777" w:rsidR="00DB3CFD" w:rsidRPr="00DB3CFD" w:rsidRDefault="00DB3CFD" w:rsidP="001B19D8">
            <w:pPr>
              <w:jc w:val="center"/>
              <w:rPr>
                <w:i/>
                <w:sz w:val="18"/>
                <w:szCs w:val="18"/>
              </w:rPr>
            </w:pPr>
            <w:r w:rsidRPr="00DB3CFD">
              <w:rPr>
                <w:i/>
                <w:sz w:val="18"/>
                <w:szCs w:val="18"/>
              </w:rPr>
              <w:t>Токарно-прессовое отделение (ТПО)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85D7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562A7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A7223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D7964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AD11E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94011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FB929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33C1F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5C88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0B813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828F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F76DD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3E4F4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739BF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3892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8ED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F965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8651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A43F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E788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12C19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98881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4E463CA4" w14:textId="77777777" w:rsidTr="004654AF">
        <w:tc>
          <w:tcPr>
            <w:tcW w:w="959" w:type="dxa"/>
            <w:shd w:val="clear" w:color="auto" w:fill="auto"/>
            <w:vAlign w:val="center"/>
          </w:tcPr>
          <w:p w14:paraId="7B27A3F9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CA930D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81C7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994D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EF29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E3EF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2509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B6A6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EDE2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DFA2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27E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D3BD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D7A6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E80D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1787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E76E9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92B0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5A06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6E0D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B664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0708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A2C9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D30C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65750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6A4201A0" w14:textId="77777777" w:rsidTr="004654AF">
        <w:tc>
          <w:tcPr>
            <w:tcW w:w="959" w:type="dxa"/>
            <w:shd w:val="clear" w:color="auto" w:fill="auto"/>
            <w:vAlign w:val="center"/>
          </w:tcPr>
          <w:p w14:paraId="77914FE4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B2E8BF" w14:textId="77777777" w:rsidR="00DB3CFD" w:rsidRPr="00DB3CFD" w:rsidRDefault="00DB3CFD" w:rsidP="001B19D8">
            <w:pPr>
              <w:jc w:val="center"/>
              <w:rPr>
                <w:b/>
                <w:sz w:val="18"/>
                <w:szCs w:val="18"/>
              </w:rPr>
            </w:pPr>
            <w:r w:rsidRPr="00DB3CFD">
              <w:rPr>
                <w:b/>
                <w:sz w:val="18"/>
                <w:szCs w:val="18"/>
              </w:rPr>
              <w:t>Участок текущего ремонта вагонов (УТОР Аллагуват)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7B83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83AF4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E7728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1B96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D270C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3D12E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0BF4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AADE6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22822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E844F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A9E10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2B10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211C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45C58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8873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273BE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31728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041ABC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268C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A62E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0EBC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51B2B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3CFD" w:rsidRPr="00F06873" w14:paraId="2F70A2F0" w14:textId="77777777" w:rsidTr="004654AF">
        <w:tc>
          <w:tcPr>
            <w:tcW w:w="959" w:type="dxa"/>
            <w:shd w:val="clear" w:color="auto" w:fill="auto"/>
            <w:vAlign w:val="center"/>
          </w:tcPr>
          <w:p w14:paraId="01454D97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BE5400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95C0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CE15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DD48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ECD3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32A6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E2AC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ADB3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8DA8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3FEB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FFA5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2B99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77AC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CF2D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DDD5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0BF9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23E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7995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1D32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E5C6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ACD9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D868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5EA1C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68B8CD9A" w14:textId="77777777" w:rsidTr="004654AF">
        <w:tc>
          <w:tcPr>
            <w:tcW w:w="959" w:type="dxa"/>
            <w:shd w:val="clear" w:color="auto" w:fill="auto"/>
            <w:vAlign w:val="center"/>
          </w:tcPr>
          <w:p w14:paraId="0F2796A6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CB2063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67E1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0D3A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4CBE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FC1D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B923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45A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2BF9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DCE2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A085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E62C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FFAE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959D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96D5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C49EB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897F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B746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DE67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03D6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052CA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4D5F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1429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1571BB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3CFD" w:rsidRPr="00F06873" w14:paraId="557A1764" w14:textId="77777777" w:rsidTr="004654AF">
        <w:tc>
          <w:tcPr>
            <w:tcW w:w="959" w:type="dxa"/>
            <w:shd w:val="clear" w:color="auto" w:fill="auto"/>
            <w:vAlign w:val="center"/>
          </w:tcPr>
          <w:p w14:paraId="14B46F68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2A6D2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6AF6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4494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C05A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0CD5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2C3B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A60E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349B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FD13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AF03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F679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7043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9C0D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8ED6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8395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CD6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D4946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DA82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9BD4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E70EF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F572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EE38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0ACD7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B3CFD" w:rsidRPr="00F06873" w14:paraId="7B609442" w14:textId="77777777" w:rsidTr="004654AF">
        <w:tc>
          <w:tcPr>
            <w:tcW w:w="959" w:type="dxa"/>
            <w:shd w:val="clear" w:color="auto" w:fill="auto"/>
            <w:vAlign w:val="center"/>
          </w:tcPr>
          <w:p w14:paraId="47E02F25" w14:textId="77777777" w:rsid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7D73C8" w14:textId="77777777" w:rsidR="00DB3CFD" w:rsidRPr="00DB3CFD" w:rsidRDefault="00DB3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FBB9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C541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3C89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2D32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A21A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AECC0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941B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BCE2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03D2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6E798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F97AD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A791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3B4B5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83F5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21623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82564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F3DA7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CFEB9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4A486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86DB1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4F4F2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75B2FE" w14:textId="77777777" w:rsidR="00DB3CFD" w:rsidRDefault="00DB3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4324ADF3" w14:textId="77777777" w:rsidR="0065289A" w:rsidRDefault="0065289A" w:rsidP="009A1326">
      <w:pPr>
        <w:rPr>
          <w:sz w:val="18"/>
          <w:szCs w:val="18"/>
          <w:lang w:val="en-US"/>
        </w:rPr>
      </w:pPr>
    </w:p>
    <w:p w14:paraId="29466893" w14:textId="128A0EE2" w:rsidR="004654AF" w:rsidRPr="00004DDE" w:rsidRDefault="00936F48" w:rsidP="009D6532">
      <w:pPr>
        <w:rPr>
          <w:lang w:val="en-US"/>
        </w:rPr>
      </w:pPr>
      <w:r w:rsidRPr="00DB70BA">
        <w:t>Дата составления:</w:t>
      </w:r>
      <w:r w:rsidR="00C1118A">
        <w:t xml:space="preserve"> </w:t>
      </w:r>
      <w:r w:rsidR="00004DDE">
        <w:fldChar w:fldCharType="begin"/>
      </w:r>
      <w:r w:rsidR="00004DDE">
        <w:instrText xml:space="preserve"> DOCVARIABLE fill_date \* MERGEFORMAT </w:instrText>
      </w:r>
      <w:r w:rsidR="00004DDE">
        <w:fldChar w:fldCharType="separate"/>
      </w:r>
      <w:r w:rsidR="00DB3CFD">
        <w:rPr>
          <w:rStyle w:val="a9"/>
        </w:rPr>
        <w:t>29.02.2024</w:t>
      </w:r>
      <w:r w:rsidR="00004DDE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sectPr w:rsidR="004654AF" w:rsidRPr="00004DD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5"/>
    <w:docVar w:name="adv_info1" w:val="     "/>
    <w:docVar w:name="adv_info2" w:val="     "/>
    <w:docVar w:name="adv_info3" w:val="     "/>
    <w:docVar w:name="att_org_adr" w:val="450106, Россия, Республика Башкортостан, г.Уфа, ул.Рабкоров, дом 8, корпус 1, 4 этаж: помещения №29, №30."/>
    <w:docVar w:name="att_org_name" w:val="Общество с ограниченной ответственностью &quot;Сертификат-Центр&quot; (ООО &quot;Сертификат-Центр&quot;)"/>
    <w:docVar w:name="att_org_reg_date" w:val="21.03.2016"/>
    <w:docVar w:name="att_org_reg_num" w:val="286"/>
    <w:docVar w:name="boss_fio" w:val="Генеральный директор Кондусова Дина Борисовна"/>
    <w:docVar w:name="ceh_info" w:val="Акционерное общество «Вагоноремонтный завод»"/>
    <w:docVar w:name="doc_name" w:val="Документ15"/>
    <w:docVar w:name="doc_type" w:val="5"/>
    <w:docVar w:name="fill_date" w:val="29.02.2024"/>
    <w:docVar w:name="org_guid" w:val="BEE18A63D7534953B18954C42602F3D6"/>
    <w:docVar w:name="org_id" w:val="81"/>
    <w:docVar w:name="org_name" w:val="     "/>
    <w:docVar w:name="pers_guids" w:val="D56EDA4219854171B3F4A758DEC9E900@076-597-622 23"/>
    <w:docVar w:name="pers_snils" w:val="D56EDA4219854171B3F4A758DEC9E900@076-597-622 23"/>
    <w:docVar w:name="podr_id" w:val="org_81"/>
    <w:docVar w:name="pred_dolg" w:val="Главный инженер"/>
    <w:docVar w:name="pred_fio" w:val="Антоненко А.А."/>
    <w:docVar w:name="rbtd_adr" w:val="     "/>
    <w:docVar w:name="rbtd_name" w:val="Акционерное общество «Вагоноремонтный завод»"/>
    <w:docVar w:name="step_test" w:val="6"/>
    <w:docVar w:name="sv_docs" w:val="1"/>
  </w:docVars>
  <w:rsids>
    <w:rsidRoot w:val="00DB3CFD"/>
    <w:rsid w:val="00004DDE"/>
    <w:rsid w:val="0002033E"/>
    <w:rsid w:val="000249B5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A2269"/>
    <w:rsid w:val="00AF1EDF"/>
    <w:rsid w:val="00B12F45"/>
    <w:rsid w:val="00B2089E"/>
    <w:rsid w:val="00B3448B"/>
    <w:rsid w:val="00B874F5"/>
    <w:rsid w:val="00BA560A"/>
    <w:rsid w:val="00BC4A47"/>
    <w:rsid w:val="00C0355B"/>
    <w:rsid w:val="00C1118A"/>
    <w:rsid w:val="00C93056"/>
    <w:rsid w:val="00CA2E96"/>
    <w:rsid w:val="00CD2568"/>
    <w:rsid w:val="00D11966"/>
    <w:rsid w:val="00DB3CF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00FE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529E"/>
  <w15:docId w15:val="{CB7D17BF-ABCB-4222-B785-E8E77A33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Den</dc:creator>
  <cp:keywords/>
  <dc:description/>
  <cp:lastModifiedBy>ТБ2</cp:lastModifiedBy>
  <cp:revision>2</cp:revision>
  <dcterms:created xsi:type="dcterms:W3CDTF">2025-04-07T10:48:00Z</dcterms:created>
  <dcterms:modified xsi:type="dcterms:W3CDTF">2025-04-07T10:48:00Z</dcterms:modified>
</cp:coreProperties>
</file>