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6B036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2E830C8B" w14:textId="77777777" w:rsidR="00B3448B" w:rsidRPr="00922677" w:rsidRDefault="00B3448B" w:rsidP="00B3448B"/>
    <w:p w14:paraId="7484ECF6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260DCF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260DCF" w:rsidRPr="00260DCF">
        <w:rPr>
          <w:rStyle w:val="a9"/>
        </w:rPr>
        <w:t xml:space="preserve"> Акционерное общество «Вагоноремонтный завод»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2A83899D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204153F1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430369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0CE68F8A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041D640C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7693DBB3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21605CD6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08D64C7F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1B656AB5" w14:textId="77777777" w:rsidTr="008B4051">
        <w:trPr>
          <w:jc w:val="center"/>
        </w:trPr>
        <w:tc>
          <w:tcPr>
            <w:tcW w:w="3049" w:type="dxa"/>
            <w:vAlign w:val="center"/>
          </w:tcPr>
          <w:p w14:paraId="053E1A0C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3A79FB80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74B23FBA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7543C7CA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44548F16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7B021ED2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260DCF" w:rsidRPr="00AF49A3" w14:paraId="0F8E6A8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CBB6484" w14:textId="77777777" w:rsidR="00260DCF" w:rsidRPr="00260DCF" w:rsidRDefault="00260DCF" w:rsidP="00260DC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ЦРПС</w:t>
            </w:r>
          </w:p>
        </w:tc>
        <w:tc>
          <w:tcPr>
            <w:tcW w:w="3686" w:type="dxa"/>
            <w:vAlign w:val="center"/>
          </w:tcPr>
          <w:p w14:paraId="5C0BEFB9" w14:textId="77777777" w:rsidR="00260DCF" w:rsidRPr="00063DF1" w:rsidRDefault="00260D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0F868E5" w14:textId="77777777" w:rsidR="00260DCF" w:rsidRPr="00063DF1" w:rsidRDefault="00260D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4DCE71D" w14:textId="77777777" w:rsidR="00260DCF" w:rsidRPr="00063DF1" w:rsidRDefault="00260D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9B4025" w14:textId="77777777" w:rsidR="00260DCF" w:rsidRPr="00063DF1" w:rsidRDefault="00260D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3F8818B" w14:textId="77777777" w:rsidR="00260DCF" w:rsidRPr="00063DF1" w:rsidRDefault="00260DCF" w:rsidP="00DB70BA">
            <w:pPr>
              <w:pStyle w:val="aa"/>
            </w:pPr>
          </w:p>
        </w:tc>
      </w:tr>
      <w:tr w:rsidR="00260DCF" w:rsidRPr="00AF49A3" w14:paraId="21CF4925" w14:textId="77777777" w:rsidTr="008B4051">
        <w:trPr>
          <w:jc w:val="center"/>
        </w:trPr>
        <w:tc>
          <w:tcPr>
            <w:tcW w:w="3049" w:type="dxa"/>
            <w:vAlign w:val="center"/>
          </w:tcPr>
          <w:p w14:paraId="65992C8F" w14:textId="77777777" w:rsidR="00260DCF" w:rsidRPr="00260DCF" w:rsidRDefault="00260DCF" w:rsidP="00260DCF">
            <w:pPr>
              <w:pStyle w:val="aa"/>
              <w:rPr>
                <w:i/>
              </w:rPr>
            </w:pPr>
            <w:r>
              <w:rPr>
                <w:i/>
              </w:rPr>
              <w:t>Участок модернизации подвижного состава (УМПС)</w:t>
            </w:r>
          </w:p>
        </w:tc>
        <w:tc>
          <w:tcPr>
            <w:tcW w:w="3686" w:type="dxa"/>
            <w:vAlign w:val="center"/>
          </w:tcPr>
          <w:p w14:paraId="404F454A" w14:textId="77777777" w:rsidR="00260DCF" w:rsidRPr="00063DF1" w:rsidRDefault="00260D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C21EB78" w14:textId="77777777" w:rsidR="00260DCF" w:rsidRPr="00063DF1" w:rsidRDefault="00260D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C532E49" w14:textId="77777777" w:rsidR="00260DCF" w:rsidRPr="00063DF1" w:rsidRDefault="00260D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23A29A" w14:textId="77777777" w:rsidR="00260DCF" w:rsidRPr="00063DF1" w:rsidRDefault="00260D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21BFFE" w14:textId="77777777" w:rsidR="00260DCF" w:rsidRPr="00063DF1" w:rsidRDefault="00260DCF" w:rsidP="00DB70BA">
            <w:pPr>
              <w:pStyle w:val="aa"/>
            </w:pPr>
          </w:p>
        </w:tc>
      </w:tr>
      <w:tr w:rsidR="00260DCF" w:rsidRPr="00AF49A3" w14:paraId="41FEA6DC" w14:textId="77777777" w:rsidTr="008B4051">
        <w:trPr>
          <w:jc w:val="center"/>
        </w:trPr>
        <w:tc>
          <w:tcPr>
            <w:tcW w:w="3049" w:type="dxa"/>
            <w:vAlign w:val="center"/>
          </w:tcPr>
          <w:p w14:paraId="2835CA10" w14:textId="77777777" w:rsidR="00260DCF" w:rsidRPr="00260DCF" w:rsidRDefault="00260DCF" w:rsidP="00260DCF">
            <w:pPr>
              <w:pStyle w:val="aa"/>
              <w:jc w:val="left"/>
            </w:pPr>
            <w:r>
              <w:t>92. Сварщик изделий из тугоплавких металлов (5 разряда)</w:t>
            </w:r>
          </w:p>
        </w:tc>
        <w:tc>
          <w:tcPr>
            <w:tcW w:w="3686" w:type="dxa"/>
            <w:vAlign w:val="center"/>
          </w:tcPr>
          <w:p w14:paraId="32959570" w14:textId="77777777" w:rsidR="00260DCF" w:rsidRPr="00063DF1" w:rsidRDefault="00260DCF" w:rsidP="00DB70BA">
            <w:pPr>
              <w:pStyle w:val="aa"/>
            </w:pPr>
            <w:r>
              <w:t>Усовершенствовать систему вентиляции.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F92CA6C" w14:textId="77777777" w:rsidR="00260DCF" w:rsidRPr="00063DF1" w:rsidRDefault="00260DCF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2D6C57D1" w14:textId="77777777" w:rsidR="00260DCF" w:rsidRPr="00063DF1" w:rsidRDefault="00260D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71CAD0" w14:textId="77777777" w:rsidR="00260DCF" w:rsidRPr="00063DF1" w:rsidRDefault="00260D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7E57E5" w14:textId="77777777" w:rsidR="00260DCF" w:rsidRPr="00063DF1" w:rsidRDefault="00260DCF" w:rsidP="00DB70BA">
            <w:pPr>
              <w:pStyle w:val="aa"/>
            </w:pPr>
          </w:p>
        </w:tc>
      </w:tr>
      <w:tr w:rsidR="00260DCF" w:rsidRPr="00AF49A3" w14:paraId="3579E40D" w14:textId="77777777" w:rsidTr="008B4051">
        <w:trPr>
          <w:jc w:val="center"/>
        </w:trPr>
        <w:tc>
          <w:tcPr>
            <w:tcW w:w="3049" w:type="dxa"/>
            <w:vAlign w:val="center"/>
          </w:tcPr>
          <w:p w14:paraId="61542860" w14:textId="77777777" w:rsidR="00260DCF" w:rsidRPr="00260DCF" w:rsidRDefault="00260DCF" w:rsidP="00260DCF">
            <w:pPr>
              <w:pStyle w:val="aa"/>
              <w:jc w:val="left"/>
            </w:pPr>
            <w:r>
              <w:t>93. Сварщик изделий из тугоплавких металлов (5 разряда)</w:t>
            </w:r>
          </w:p>
        </w:tc>
        <w:tc>
          <w:tcPr>
            <w:tcW w:w="3686" w:type="dxa"/>
            <w:vAlign w:val="center"/>
          </w:tcPr>
          <w:p w14:paraId="749DDEA3" w14:textId="77777777" w:rsidR="00260DCF" w:rsidRDefault="00260DCF" w:rsidP="00DB70BA">
            <w:pPr>
              <w:pStyle w:val="aa"/>
            </w:pPr>
            <w:r>
              <w:t>Усовершенствовать систему вентиляции.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7730567" w14:textId="77777777" w:rsidR="00260DCF" w:rsidRDefault="00260DCF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42A339BA" w14:textId="77777777" w:rsidR="00260DCF" w:rsidRPr="00063DF1" w:rsidRDefault="00260D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EA7156" w14:textId="77777777" w:rsidR="00260DCF" w:rsidRPr="00063DF1" w:rsidRDefault="00260D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0A9EC5" w14:textId="77777777" w:rsidR="00260DCF" w:rsidRPr="00063DF1" w:rsidRDefault="00260DCF" w:rsidP="00DB70BA">
            <w:pPr>
              <w:pStyle w:val="aa"/>
            </w:pPr>
          </w:p>
        </w:tc>
      </w:tr>
      <w:tr w:rsidR="00260DCF" w:rsidRPr="00AF49A3" w14:paraId="18E69C5C" w14:textId="77777777" w:rsidTr="008B4051">
        <w:trPr>
          <w:jc w:val="center"/>
        </w:trPr>
        <w:tc>
          <w:tcPr>
            <w:tcW w:w="3049" w:type="dxa"/>
            <w:vAlign w:val="center"/>
          </w:tcPr>
          <w:p w14:paraId="202EA390" w14:textId="77777777" w:rsidR="00260DCF" w:rsidRPr="00260DCF" w:rsidRDefault="00260DCF" w:rsidP="00260DCF">
            <w:pPr>
              <w:pStyle w:val="aa"/>
              <w:jc w:val="left"/>
            </w:pPr>
            <w:r>
              <w:t>94. Электрогазосварщик (5 разряда)</w:t>
            </w:r>
          </w:p>
        </w:tc>
        <w:tc>
          <w:tcPr>
            <w:tcW w:w="3686" w:type="dxa"/>
            <w:vAlign w:val="center"/>
          </w:tcPr>
          <w:p w14:paraId="384580D0" w14:textId="77777777" w:rsidR="00260DCF" w:rsidRDefault="00260DCF" w:rsidP="00DB70BA">
            <w:pPr>
              <w:pStyle w:val="aa"/>
            </w:pPr>
            <w:r>
              <w:t>Усовершенствовать систему вентиляции.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D6B7990" w14:textId="77777777" w:rsidR="00260DCF" w:rsidRDefault="00260DCF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7F236685" w14:textId="77777777" w:rsidR="00260DCF" w:rsidRPr="00063DF1" w:rsidRDefault="00260D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20FB06" w14:textId="77777777" w:rsidR="00260DCF" w:rsidRPr="00063DF1" w:rsidRDefault="00260D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4ACEA6" w14:textId="77777777" w:rsidR="00260DCF" w:rsidRPr="00063DF1" w:rsidRDefault="00260DCF" w:rsidP="00DB70BA">
            <w:pPr>
              <w:pStyle w:val="aa"/>
            </w:pPr>
          </w:p>
        </w:tc>
      </w:tr>
      <w:tr w:rsidR="00260DCF" w:rsidRPr="00AF49A3" w14:paraId="55D0938B" w14:textId="77777777" w:rsidTr="008B4051">
        <w:trPr>
          <w:jc w:val="center"/>
        </w:trPr>
        <w:tc>
          <w:tcPr>
            <w:tcW w:w="3049" w:type="dxa"/>
            <w:vAlign w:val="center"/>
          </w:tcPr>
          <w:p w14:paraId="62093808" w14:textId="77777777" w:rsidR="00260DCF" w:rsidRDefault="00260DCF" w:rsidP="00260D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6B7771B" w14:textId="77777777" w:rsidR="00260DCF" w:rsidRDefault="00260DCF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14:paraId="17610560" w14:textId="77777777" w:rsidR="00260DCF" w:rsidRDefault="00260DCF" w:rsidP="00DB70BA">
            <w:pPr>
              <w:pStyle w:val="aa"/>
            </w:pPr>
            <w:r>
              <w:t xml:space="preserve">Снижение времени  воздействия шума. Снижение уровня  шума </w:t>
            </w:r>
          </w:p>
        </w:tc>
        <w:tc>
          <w:tcPr>
            <w:tcW w:w="1384" w:type="dxa"/>
            <w:vAlign w:val="center"/>
          </w:tcPr>
          <w:p w14:paraId="0018010E" w14:textId="77777777" w:rsidR="00260DCF" w:rsidRPr="00063DF1" w:rsidRDefault="00260D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ED2D02" w14:textId="77777777" w:rsidR="00260DCF" w:rsidRPr="00063DF1" w:rsidRDefault="00260D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E4850A" w14:textId="77777777" w:rsidR="00260DCF" w:rsidRPr="00063DF1" w:rsidRDefault="00260DCF" w:rsidP="00DB70BA">
            <w:pPr>
              <w:pStyle w:val="aa"/>
            </w:pPr>
          </w:p>
        </w:tc>
      </w:tr>
      <w:tr w:rsidR="00260DCF" w:rsidRPr="00AF49A3" w14:paraId="15821723" w14:textId="77777777" w:rsidTr="008B4051">
        <w:trPr>
          <w:jc w:val="center"/>
        </w:trPr>
        <w:tc>
          <w:tcPr>
            <w:tcW w:w="3049" w:type="dxa"/>
            <w:vAlign w:val="center"/>
          </w:tcPr>
          <w:p w14:paraId="3DB91D34" w14:textId="77777777" w:rsidR="00260DCF" w:rsidRPr="00260DCF" w:rsidRDefault="00260DCF" w:rsidP="00260DCF">
            <w:pPr>
              <w:pStyle w:val="aa"/>
              <w:jc w:val="left"/>
            </w:pPr>
            <w:r>
              <w:t>95. Электрогазосварщик (5 разряда)</w:t>
            </w:r>
          </w:p>
        </w:tc>
        <w:tc>
          <w:tcPr>
            <w:tcW w:w="3686" w:type="dxa"/>
            <w:vAlign w:val="center"/>
          </w:tcPr>
          <w:p w14:paraId="01A22857" w14:textId="77777777" w:rsidR="00260DCF" w:rsidRDefault="00260DCF" w:rsidP="00DB70BA">
            <w:pPr>
              <w:pStyle w:val="aa"/>
            </w:pPr>
            <w:r>
              <w:t>Усовершенствовать систему вентиляции.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4F239EB" w14:textId="77777777" w:rsidR="00260DCF" w:rsidRDefault="00260DCF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1BA4BB93" w14:textId="77777777" w:rsidR="00260DCF" w:rsidRPr="00063DF1" w:rsidRDefault="00260D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9BCB51F" w14:textId="77777777" w:rsidR="00260DCF" w:rsidRPr="00063DF1" w:rsidRDefault="00260D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7D1B02" w14:textId="77777777" w:rsidR="00260DCF" w:rsidRPr="00063DF1" w:rsidRDefault="00260DCF" w:rsidP="00DB70BA">
            <w:pPr>
              <w:pStyle w:val="aa"/>
            </w:pPr>
          </w:p>
        </w:tc>
      </w:tr>
      <w:tr w:rsidR="00260DCF" w:rsidRPr="00AF49A3" w14:paraId="10646F02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BE537C" w14:textId="77777777" w:rsidR="00260DCF" w:rsidRDefault="00260DCF" w:rsidP="00260D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295979C" w14:textId="77777777" w:rsidR="00260DCF" w:rsidRDefault="00260DCF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14:paraId="2FE6142A" w14:textId="77777777" w:rsidR="00260DCF" w:rsidRDefault="00260DCF" w:rsidP="00DB70BA">
            <w:pPr>
              <w:pStyle w:val="aa"/>
            </w:pPr>
            <w:r>
              <w:t xml:space="preserve">Снижение времени  воздействия шума. Снижение уровня  шума </w:t>
            </w:r>
          </w:p>
        </w:tc>
        <w:tc>
          <w:tcPr>
            <w:tcW w:w="1384" w:type="dxa"/>
            <w:vAlign w:val="center"/>
          </w:tcPr>
          <w:p w14:paraId="28A05697" w14:textId="77777777" w:rsidR="00260DCF" w:rsidRPr="00063DF1" w:rsidRDefault="00260D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26B5B3" w14:textId="77777777" w:rsidR="00260DCF" w:rsidRPr="00063DF1" w:rsidRDefault="00260D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155B83" w14:textId="77777777" w:rsidR="00260DCF" w:rsidRPr="00063DF1" w:rsidRDefault="00260DCF" w:rsidP="00DB70BA">
            <w:pPr>
              <w:pStyle w:val="aa"/>
            </w:pPr>
          </w:p>
        </w:tc>
      </w:tr>
      <w:tr w:rsidR="00260DCF" w:rsidRPr="00AF49A3" w14:paraId="441F17F1" w14:textId="77777777" w:rsidTr="008B4051">
        <w:trPr>
          <w:jc w:val="center"/>
        </w:trPr>
        <w:tc>
          <w:tcPr>
            <w:tcW w:w="3049" w:type="dxa"/>
            <w:vAlign w:val="center"/>
          </w:tcPr>
          <w:p w14:paraId="78035EF7" w14:textId="77777777" w:rsidR="00260DCF" w:rsidRPr="00260DCF" w:rsidRDefault="00260DCF" w:rsidP="00260DCF">
            <w:pPr>
              <w:pStyle w:val="aa"/>
              <w:jc w:val="left"/>
            </w:pPr>
            <w:r>
              <w:t>96. Электрогазосварщик (5 разряда)</w:t>
            </w:r>
          </w:p>
        </w:tc>
        <w:tc>
          <w:tcPr>
            <w:tcW w:w="3686" w:type="dxa"/>
            <w:vAlign w:val="center"/>
          </w:tcPr>
          <w:p w14:paraId="345F0F42" w14:textId="77777777" w:rsidR="00260DCF" w:rsidRDefault="00260DCF" w:rsidP="00DB70BA">
            <w:pPr>
              <w:pStyle w:val="aa"/>
            </w:pPr>
            <w:r>
              <w:t>Усовершенствовать систему вентиляции.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DD9359D" w14:textId="77777777" w:rsidR="00260DCF" w:rsidRDefault="00260DCF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50EA8B52" w14:textId="77777777" w:rsidR="00260DCF" w:rsidRPr="00063DF1" w:rsidRDefault="00260D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0EFA6F9" w14:textId="77777777" w:rsidR="00260DCF" w:rsidRPr="00063DF1" w:rsidRDefault="00260D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E584AA" w14:textId="77777777" w:rsidR="00260DCF" w:rsidRPr="00063DF1" w:rsidRDefault="00260DCF" w:rsidP="00DB70BA">
            <w:pPr>
              <w:pStyle w:val="aa"/>
            </w:pPr>
          </w:p>
        </w:tc>
      </w:tr>
      <w:tr w:rsidR="00260DCF" w:rsidRPr="00AF49A3" w14:paraId="70CB602D" w14:textId="77777777" w:rsidTr="008B4051">
        <w:trPr>
          <w:jc w:val="center"/>
        </w:trPr>
        <w:tc>
          <w:tcPr>
            <w:tcW w:w="3049" w:type="dxa"/>
            <w:vAlign w:val="center"/>
          </w:tcPr>
          <w:p w14:paraId="77E65C81" w14:textId="77777777" w:rsidR="00260DCF" w:rsidRDefault="00260DCF" w:rsidP="00260D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B77A68A" w14:textId="77777777" w:rsidR="00260DCF" w:rsidRDefault="00260DCF" w:rsidP="00DB70BA">
            <w:pPr>
              <w:pStyle w:val="aa"/>
            </w:pPr>
            <w:r>
              <w:t xml:space="preserve">Организовать рациональные режимы </w:t>
            </w:r>
            <w:r>
              <w:lastRenderedPageBreak/>
              <w:t>труда  и отдыха. Применение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14:paraId="183CE8B5" w14:textId="77777777" w:rsidR="00260DCF" w:rsidRDefault="00260DCF" w:rsidP="00DB70BA">
            <w:pPr>
              <w:pStyle w:val="aa"/>
            </w:pPr>
            <w:r>
              <w:lastRenderedPageBreak/>
              <w:t>Снижение времени  воздей</w:t>
            </w:r>
            <w:r>
              <w:lastRenderedPageBreak/>
              <w:t xml:space="preserve">ствия шума. Снижение уровня  шума </w:t>
            </w:r>
          </w:p>
        </w:tc>
        <w:tc>
          <w:tcPr>
            <w:tcW w:w="1384" w:type="dxa"/>
            <w:vAlign w:val="center"/>
          </w:tcPr>
          <w:p w14:paraId="73B822CB" w14:textId="77777777" w:rsidR="00260DCF" w:rsidRPr="00063DF1" w:rsidRDefault="00260D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1BCB0A" w14:textId="77777777" w:rsidR="00260DCF" w:rsidRPr="00063DF1" w:rsidRDefault="00260D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49443C" w14:textId="77777777" w:rsidR="00260DCF" w:rsidRPr="00063DF1" w:rsidRDefault="00260DCF" w:rsidP="00DB70BA">
            <w:pPr>
              <w:pStyle w:val="aa"/>
            </w:pPr>
          </w:p>
        </w:tc>
      </w:tr>
      <w:tr w:rsidR="00260DCF" w:rsidRPr="00AF49A3" w14:paraId="5882C431" w14:textId="77777777" w:rsidTr="008B4051">
        <w:trPr>
          <w:jc w:val="center"/>
        </w:trPr>
        <w:tc>
          <w:tcPr>
            <w:tcW w:w="3049" w:type="dxa"/>
            <w:vAlign w:val="center"/>
          </w:tcPr>
          <w:p w14:paraId="453588E5" w14:textId="77777777" w:rsidR="00260DCF" w:rsidRPr="00260DCF" w:rsidRDefault="00260DCF" w:rsidP="00260DCF">
            <w:pPr>
              <w:pStyle w:val="aa"/>
              <w:jc w:val="left"/>
            </w:pPr>
            <w:r>
              <w:t>97. Электрогазосварщик (бригадир)</w:t>
            </w:r>
          </w:p>
        </w:tc>
        <w:tc>
          <w:tcPr>
            <w:tcW w:w="3686" w:type="dxa"/>
            <w:vAlign w:val="center"/>
          </w:tcPr>
          <w:p w14:paraId="31D19E6C" w14:textId="77777777" w:rsidR="00260DCF" w:rsidRDefault="00260DCF" w:rsidP="00DB70BA">
            <w:pPr>
              <w:pStyle w:val="aa"/>
            </w:pPr>
            <w:r>
              <w:t>Усовершенствовать систему вентиляции.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1B757EB" w14:textId="77777777" w:rsidR="00260DCF" w:rsidRDefault="00260DCF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01B4C58A" w14:textId="77777777" w:rsidR="00260DCF" w:rsidRPr="00063DF1" w:rsidRDefault="00260D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0AF995" w14:textId="77777777" w:rsidR="00260DCF" w:rsidRPr="00063DF1" w:rsidRDefault="00260D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157052" w14:textId="77777777" w:rsidR="00260DCF" w:rsidRPr="00063DF1" w:rsidRDefault="00260DCF" w:rsidP="00DB70BA">
            <w:pPr>
              <w:pStyle w:val="aa"/>
            </w:pPr>
          </w:p>
        </w:tc>
      </w:tr>
      <w:tr w:rsidR="00260DCF" w:rsidRPr="00AF49A3" w14:paraId="2EDD1274" w14:textId="77777777" w:rsidTr="008B4051">
        <w:trPr>
          <w:jc w:val="center"/>
        </w:trPr>
        <w:tc>
          <w:tcPr>
            <w:tcW w:w="3049" w:type="dxa"/>
            <w:vAlign w:val="center"/>
          </w:tcPr>
          <w:p w14:paraId="2BAD73CE" w14:textId="77777777" w:rsidR="00260DCF" w:rsidRDefault="00260DCF" w:rsidP="00260D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8405DCF" w14:textId="77777777" w:rsidR="00260DCF" w:rsidRDefault="00260DCF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14:paraId="185B9BFA" w14:textId="77777777" w:rsidR="00260DCF" w:rsidRDefault="00260DCF" w:rsidP="00DB70BA">
            <w:pPr>
              <w:pStyle w:val="aa"/>
            </w:pPr>
            <w:r>
              <w:t xml:space="preserve">Снижение времени  воздействия шума. Снижение уровня  шума </w:t>
            </w:r>
          </w:p>
        </w:tc>
        <w:tc>
          <w:tcPr>
            <w:tcW w:w="1384" w:type="dxa"/>
            <w:vAlign w:val="center"/>
          </w:tcPr>
          <w:p w14:paraId="0D7B8E21" w14:textId="77777777" w:rsidR="00260DCF" w:rsidRPr="00063DF1" w:rsidRDefault="00260D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084654" w14:textId="77777777" w:rsidR="00260DCF" w:rsidRPr="00063DF1" w:rsidRDefault="00260D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7EE326" w14:textId="77777777" w:rsidR="00260DCF" w:rsidRPr="00063DF1" w:rsidRDefault="00260DCF" w:rsidP="00DB70BA">
            <w:pPr>
              <w:pStyle w:val="aa"/>
            </w:pPr>
          </w:p>
        </w:tc>
      </w:tr>
      <w:tr w:rsidR="00260DCF" w:rsidRPr="00AF49A3" w14:paraId="034DD6B8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19CA53" w14:textId="77777777" w:rsidR="00260DCF" w:rsidRPr="00260DCF" w:rsidRDefault="00260DCF" w:rsidP="00260DC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текущего ремонта вагонов (УТОР Аллагуват)</w:t>
            </w:r>
          </w:p>
        </w:tc>
        <w:tc>
          <w:tcPr>
            <w:tcW w:w="3686" w:type="dxa"/>
            <w:vAlign w:val="center"/>
          </w:tcPr>
          <w:p w14:paraId="6273B85A" w14:textId="77777777" w:rsidR="00260DCF" w:rsidRDefault="00260D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C744B9C" w14:textId="77777777" w:rsidR="00260DCF" w:rsidRDefault="00260D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4855D43" w14:textId="77777777" w:rsidR="00260DCF" w:rsidRPr="00063DF1" w:rsidRDefault="00260D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57B904" w14:textId="77777777" w:rsidR="00260DCF" w:rsidRPr="00063DF1" w:rsidRDefault="00260D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61BAF4" w14:textId="77777777" w:rsidR="00260DCF" w:rsidRPr="00063DF1" w:rsidRDefault="00260DCF" w:rsidP="00DB70BA">
            <w:pPr>
              <w:pStyle w:val="aa"/>
            </w:pPr>
          </w:p>
        </w:tc>
      </w:tr>
      <w:tr w:rsidR="00260DCF" w:rsidRPr="00AF49A3" w14:paraId="4CC88D67" w14:textId="77777777" w:rsidTr="008B4051">
        <w:trPr>
          <w:jc w:val="center"/>
        </w:trPr>
        <w:tc>
          <w:tcPr>
            <w:tcW w:w="3049" w:type="dxa"/>
            <w:vAlign w:val="center"/>
          </w:tcPr>
          <w:p w14:paraId="5C330D89" w14:textId="77777777" w:rsidR="00260DCF" w:rsidRPr="00260DCF" w:rsidRDefault="00260DCF" w:rsidP="00260DCF">
            <w:pPr>
              <w:pStyle w:val="aa"/>
              <w:jc w:val="left"/>
            </w:pPr>
            <w:r>
              <w:t>107. Электрогазосварщик (5 разряда)</w:t>
            </w:r>
          </w:p>
        </w:tc>
        <w:tc>
          <w:tcPr>
            <w:tcW w:w="3686" w:type="dxa"/>
            <w:vAlign w:val="center"/>
          </w:tcPr>
          <w:p w14:paraId="2D9B1F8F" w14:textId="77777777" w:rsidR="00260DCF" w:rsidRDefault="00260DCF" w:rsidP="00DB70BA">
            <w:pPr>
              <w:pStyle w:val="aa"/>
            </w:pPr>
            <w:r>
              <w:t>Усовершенствовать систему вентиляции.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31672D0" w14:textId="77777777" w:rsidR="00260DCF" w:rsidRDefault="00260DCF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7F3F626F" w14:textId="77777777" w:rsidR="00260DCF" w:rsidRPr="00063DF1" w:rsidRDefault="00260D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DB04A77" w14:textId="77777777" w:rsidR="00260DCF" w:rsidRPr="00063DF1" w:rsidRDefault="00260D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2580BD" w14:textId="77777777" w:rsidR="00260DCF" w:rsidRPr="00063DF1" w:rsidRDefault="00260DCF" w:rsidP="00DB70BA">
            <w:pPr>
              <w:pStyle w:val="aa"/>
            </w:pPr>
          </w:p>
        </w:tc>
      </w:tr>
    </w:tbl>
    <w:p w14:paraId="44E591D8" w14:textId="77777777" w:rsidR="00DB70BA" w:rsidRDefault="00DB70BA" w:rsidP="00DB70BA"/>
    <w:p w14:paraId="3618D4C0" w14:textId="77777777"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260DCF">
        <w:rPr>
          <w:rStyle w:val="a9"/>
        </w:rPr>
        <w:t>29.02.2024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71A695F3" w14:textId="77777777"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DA291" w14:textId="77777777" w:rsidR="007F58AB" w:rsidRDefault="007F58AB" w:rsidP="00260DCF">
      <w:r>
        <w:separator/>
      </w:r>
    </w:p>
  </w:endnote>
  <w:endnote w:type="continuationSeparator" w:id="0">
    <w:p w14:paraId="744BF258" w14:textId="77777777" w:rsidR="007F58AB" w:rsidRDefault="007F58AB" w:rsidP="0026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E5061" w14:textId="77777777" w:rsidR="007F58AB" w:rsidRDefault="007F58AB" w:rsidP="00260DCF">
      <w:r>
        <w:separator/>
      </w:r>
    </w:p>
  </w:footnote>
  <w:footnote w:type="continuationSeparator" w:id="0">
    <w:p w14:paraId="6B9EABC3" w14:textId="77777777" w:rsidR="007F58AB" w:rsidRDefault="007F58AB" w:rsidP="00260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v_info1" w:val="     "/>
    <w:docVar w:name="adv_info2" w:val="     "/>
    <w:docVar w:name="adv_info3" w:val="     "/>
    <w:docVar w:name="att_org_adr" w:val="450106, Россия, Республика Башкортостан, г.Уфа, ул.Рабкоров, дом 8, корпус 1, 4 этаж: помещения №29, №30."/>
    <w:docVar w:name="att_org_name" w:val="Общество с ограниченной ответственностью &quot;Сертификат-Центр&quot; (ООО &quot;Сертификат-Центр&quot;)"/>
    <w:docVar w:name="att_org_reg_date" w:val="21.03.2016"/>
    <w:docVar w:name="att_org_reg_num" w:val="286"/>
    <w:docVar w:name="boss_fio" w:val="Генеральный директор Кондусова Дина Борисовна"/>
    <w:docVar w:name="ceh_info" w:val=" Акционерное общество «Вагоноремонтный завод» "/>
    <w:docVar w:name="doc_type" w:val="6"/>
    <w:docVar w:name="fill_date" w:val="29.02.2024"/>
    <w:docVar w:name="org_guid" w:val="BEE18A63D7534953B18954C42602F3D6"/>
    <w:docVar w:name="org_id" w:val="81"/>
    <w:docVar w:name="org_name" w:val="     "/>
    <w:docVar w:name="pers_guids" w:val="D56EDA4219854171B3F4A758DEC9E900@076-597-622 23"/>
    <w:docVar w:name="pers_snils" w:val="D56EDA4219854171B3F4A758DEC9E900@076-597-622 23"/>
    <w:docVar w:name="podr_id" w:val="org_81"/>
    <w:docVar w:name="pred_dolg" w:val="Главный инженер"/>
    <w:docVar w:name="pred_fio" w:val="Антоненко А.А."/>
    <w:docVar w:name="prikaz_sout" w:val="817"/>
    <w:docVar w:name="rbtd_adr" w:val="     "/>
    <w:docVar w:name="rbtd_name" w:val="Акционерное общество «Вагоноремонтный завод»"/>
    <w:docVar w:name="sv_docs" w:val="1"/>
  </w:docVars>
  <w:rsids>
    <w:rsidRoot w:val="00260DCF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260DCF"/>
    <w:rsid w:val="003A1C01"/>
    <w:rsid w:val="003A2259"/>
    <w:rsid w:val="003A7C6B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7F58AB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A9DC49"/>
  <w15:docId w15:val="{9CAB1AF5-4DBC-4649-A6EC-969FBE85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60DC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60DCF"/>
    <w:rPr>
      <w:sz w:val="24"/>
    </w:rPr>
  </w:style>
  <w:style w:type="paragraph" w:styleId="ad">
    <w:name w:val="footer"/>
    <w:basedOn w:val="a"/>
    <w:link w:val="ae"/>
    <w:rsid w:val="00260D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60D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Mvideo</dc:creator>
  <cp:lastModifiedBy>ТБ2</cp:lastModifiedBy>
  <cp:revision>2</cp:revision>
  <dcterms:created xsi:type="dcterms:W3CDTF">2025-04-07T11:01:00Z</dcterms:created>
  <dcterms:modified xsi:type="dcterms:W3CDTF">2025-04-07T11:01:00Z</dcterms:modified>
</cp:coreProperties>
</file>